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p w:rsidR="00D61CFF" w:rsidRPr="00D61CFF" w:rsidRDefault="00524B59"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VMware Horizon 6 version 6.2.2 and Horizon Client 3.5.2"/>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VMware Horizon 6 version 6.2.2 and Horizon Client 3.5.2</w:t>
      </w:r>
      <w:r>
        <w:rPr>
          <w:b/>
          <w:sz w:val="36"/>
          <w:szCs w:val="36"/>
          <w:lang w:val="en-CA"/>
        </w:rPr>
        <w:fldChar w:fldCharType="end"/>
      </w:r>
      <w:bookmarkEnd w:id="1"/>
      <w:bookmarkEnd w:id="0"/>
    </w:p>
    <w:p w:rsidR="00D61CFF" w:rsidRDefault="00785A07"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2"/>
    </w:p>
    <w:p w:rsidR="00486162" w:rsidRPr="00486162" w:rsidRDefault="00A408D3"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VMware,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VMware, Inc.</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A408D3"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8DF4FA0FAC964D1FB2AAEF737751E78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A408D3"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6E22DA9F4E37486E9E5F2435AA09FB7A"/>
            </w:placeholder>
            <w:date w:fullDate="2016-08-12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216FF6" w:rsidP="0066471D">
                <w:pPr>
                  <w:rPr>
                    <w:sz w:val="24"/>
                    <w:szCs w:val="20"/>
                    <w:lang w:val="en-CA"/>
                  </w:rPr>
                </w:pPr>
                <w:r>
                  <w:rPr>
                    <w:sz w:val="24"/>
                    <w:szCs w:val="20"/>
                    <w:lang w:val="en-CA"/>
                  </w:rPr>
                  <w:t>12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A408D3" w:rsidP="0066471D">
            <w:pPr>
              <w:rPr>
                <w:b/>
                <w:sz w:val="24"/>
                <w:lang w:val="en-CA"/>
              </w:rPr>
            </w:pPr>
            <w:r>
              <w:rPr>
                <w:b/>
                <w:sz w:val="24"/>
                <w:lang w:val="en-CA"/>
              </w:rPr>
              <w:fldChar w:fldCharType="begin">
                <w:ffData>
                  <w:name w:val="Text6"/>
                  <w:enabled/>
                  <w:calcOnExit w:val="0"/>
                  <w:textInput>
                    <w:default w:val="383-4-356"/>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383-4-356</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524B59"/>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E0" w:rsidRDefault="00F15BE0" w:rsidP="00D61CFF">
      <w:pPr>
        <w:spacing w:after="0" w:line="240" w:lineRule="auto"/>
      </w:pPr>
      <w:r>
        <w:separator/>
      </w:r>
    </w:p>
  </w:endnote>
  <w:endnote w:type="continuationSeparator" w:id="0">
    <w:p w:rsidR="00F15BE0" w:rsidRDefault="00F15BE0"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E0" w:rsidRDefault="00F15BE0" w:rsidP="00D61CFF">
      <w:pPr>
        <w:spacing w:after="0" w:line="240" w:lineRule="auto"/>
      </w:pPr>
      <w:r>
        <w:separator/>
      </w:r>
    </w:p>
  </w:footnote>
  <w:footnote w:type="continuationSeparator" w:id="0">
    <w:p w:rsidR="00F15BE0" w:rsidRDefault="00F15BE0"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E0"/>
    <w:rsid w:val="001A648C"/>
    <w:rsid w:val="001B3746"/>
    <w:rsid w:val="001C4C2E"/>
    <w:rsid w:val="00216FF6"/>
    <w:rsid w:val="00305992"/>
    <w:rsid w:val="003234AA"/>
    <w:rsid w:val="00386551"/>
    <w:rsid w:val="00486162"/>
    <w:rsid w:val="00524B59"/>
    <w:rsid w:val="00785A07"/>
    <w:rsid w:val="00812DF6"/>
    <w:rsid w:val="009A66AC"/>
    <w:rsid w:val="00A03944"/>
    <w:rsid w:val="00A408D3"/>
    <w:rsid w:val="00A925EB"/>
    <w:rsid w:val="00C225D6"/>
    <w:rsid w:val="00C96EB8"/>
    <w:rsid w:val="00D61CFF"/>
    <w:rsid w:val="00F15B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F4FA0FAC964D1FB2AAEF737751E782"/>
        <w:category>
          <w:name w:val="General"/>
          <w:gallery w:val="placeholder"/>
        </w:category>
        <w:types>
          <w:type w:val="bbPlcHdr"/>
        </w:types>
        <w:behaviors>
          <w:behavior w:val="content"/>
        </w:behaviors>
        <w:guid w:val="{678AD199-BC84-4917-886F-2A446BA2A585}"/>
      </w:docPartPr>
      <w:docPartBody>
        <w:p w:rsidR="00E02A83" w:rsidRDefault="00E02A83">
          <w:pPr>
            <w:pStyle w:val="8DF4FA0FAC964D1FB2AAEF737751E782"/>
          </w:pPr>
          <w:r w:rsidRPr="002244B0">
            <w:rPr>
              <w:rStyle w:val="PlaceholderText"/>
            </w:rPr>
            <w:t>Choose an item.</w:t>
          </w:r>
        </w:p>
      </w:docPartBody>
    </w:docPart>
    <w:docPart>
      <w:docPartPr>
        <w:name w:val="6E22DA9F4E37486E9E5F2435AA09FB7A"/>
        <w:category>
          <w:name w:val="General"/>
          <w:gallery w:val="placeholder"/>
        </w:category>
        <w:types>
          <w:type w:val="bbPlcHdr"/>
        </w:types>
        <w:behaviors>
          <w:behavior w:val="content"/>
        </w:behaviors>
        <w:guid w:val="{23FDB976-3CDD-40C5-9FA6-B05F09DEBBE0}"/>
      </w:docPartPr>
      <w:docPartBody>
        <w:p w:rsidR="00E02A83" w:rsidRDefault="00E02A83">
          <w:pPr>
            <w:pStyle w:val="6E22DA9F4E37486E9E5F2435AA09FB7A"/>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83"/>
    <w:rsid w:val="00E02A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F4FA0FAC964D1FB2AAEF737751E782">
    <w:name w:val="8DF4FA0FAC964D1FB2AAEF737751E782"/>
  </w:style>
  <w:style w:type="paragraph" w:customStyle="1" w:styleId="6E22DA9F4E37486E9E5F2435AA09FB7A">
    <w:name w:val="6E22DA9F4E37486E9E5F2435AA09FB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F4FA0FAC964D1FB2AAEF737751E782">
    <w:name w:val="8DF4FA0FAC964D1FB2AAEF737751E782"/>
  </w:style>
  <w:style w:type="paragraph" w:customStyle="1" w:styleId="6E22DA9F4E37486E9E5F2435AA09FB7A">
    <w:name w:val="6E22DA9F4E37486E9E5F2435AA09F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Debra E.</dc:creator>
  <cp:lastModifiedBy>Shannon, Keith R.</cp:lastModifiedBy>
  <cp:revision>2</cp:revision>
  <dcterms:created xsi:type="dcterms:W3CDTF">2016-08-29T13:51:00Z</dcterms:created>
  <dcterms:modified xsi:type="dcterms:W3CDTF">2016-08-29T13:51:00Z</dcterms:modified>
</cp:coreProperties>
</file>